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C1A6F">
        <w:rPr>
          <w:rFonts w:cs="Arial"/>
          <w:b/>
          <w:sz w:val="18"/>
          <w:szCs w:val="18"/>
          <w:lang w:val="en-ZA"/>
        </w:rPr>
        <w:t>13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PROPERTY FUND </w:t>
      </w:r>
      <w:r w:rsidR="000D2229">
        <w:rPr>
          <w:rFonts w:cs="Arial"/>
          <w:b/>
          <w:i/>
          <w:sz w:val="18"/>
          <w:szCs w:val="18"/>
          <w:lang w:val="en-ZA"/>
        </w:rPr>
        <w:t>LIMITED</w:t>
      </w:r>
      <w:r w:rsidR="000D222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IPF03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PROPERTY FUND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14120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814120" w:rsidRPr="00814120">
        <w:rPr>
          <w:rFonts w:cs="Arial"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814120">
        <w:rPr>
          <w:rFonts w:cs="Arial"/>
          <w:b/>
          <w:bCs/>
          <w:sz w:val="18"/>
          <w:szCs w:val="18"/>
          <w:lang w:val="en-ZA"/>
        </w:rPr>
        <w:t>05 April 2012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IPF03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1412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C1A6F">
        <w:rPr>
          <w:rFonts w:cs="Arial"/>
          <w:sz w:val="18"/>
          <w:szCs w:val="18"/>
          <w:lang w:val="en-ZA"/>
        </w:rPr>
        <w:t>7.25 %</w:t>
      </w:r>
      <w:r w:rsidR="00814120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814120">
        <w:rPr>
          <w:rFonts w:cs="Arial"/>
          <w:sz w:val="18"/>
          <w:szCs w:val="18"/>
          <w:lang w:val="en-ZA"/>
        </w:rPr>
        <w:t>jibar</w:t>
      </w:r>
      <w:proofErr w:type="spellEnd"/>
      <w:r w:rsidR="00814120">
        <w:rPr>
          <w:rFonts w:cs="Arial"/>
          <w:sz w:val="18"/>
          <w:szCs w:val="18"/>
          <w:lang w:val="en-ZA"/>
        </w:rPr>
        <w:t xml:space="preserve"> of </w:t>
      </w:r>
      <w:r w:rsidR="00BC1A6F">
        <w:rPr>
          <w:rFonts w:cs="Arial"/>
          <w:sz w:val="18"/>
          <w:szCs w:val="18"/>
          <w:lang w:val="en-ZA"/>
        </w:rPr>
        <w:t>5.6</w:t>
      </w:r>
      <w:r w:rsidR="00814120">
        <w:rPr>
          <w:rFonts w:cs="Arial"/>
          <w:sz w:val="18"/>
          <w:szCs w:val="18"/>
          <w:lang w:val="en-ZA"/>
        </w:rPr>
        <w:t>% as at 13 April 2012 plus 165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14120">
        <w:rPr>
          <w:rFonts w:cs="Arial"/>
          <w:b/>
          <w:sz w:val="18"/>
          <w:szCs w:val="18"/>
          <w:lang w:val="en-ZA"/>
        </w:rPr>
        <w:t>Indicator</w:t>
      </w:r>
      <w:r w:rsidR="00814120">
        <w:rPr>
          <w:rFonts w:cs="Arial"/>
          <w:b/>
          <w:sz w:val="18"/>
          <w:szCs w:val="18"/>
          <w:lang w:val="en-ZA"/>
        </w:rPr>
        <w:tab/>
      </w:r>
      <w:r w:rsidR="00814120" w:rsidRPr="00814120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July, 8 October, 8 January, 8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July, 13 October, 13 January, 13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14120" w:rsidRPr="00814120">
        <w:rPr>
          <w:rFonts w:cs="Arial"/>
          <w:sz w:val="18"/>
          <w:szCs w:val="18"/>
          <w:lang w:val="en-ZA"/>
        </w:rPr>
        <w:t>by 17:00 on</w:t>
      </w:r>
      <w:r w:rsidR="0081412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 July, 7 October, 7 January, 7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ZAG000094681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29" w:rsidRDefault="000D2229">
      <w:r>
        <w:separator/>
      </w:r>
    </w:p>
  </w:endnote>
  <w:endnote w:type="continuationSeparator" w:id="0">
    <w:p w:rsidR="000D2229" w:rsidRDefault="000D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29" w:rsidRDefault="000D22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29" w:rsidRDefault="000D222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D2229" w:rsidRDefault="000D222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14120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E29A5">
      <w:rPr>
        <w:rFonts w:eastAsia="Times New Roman"/>
        <w:b/>
        <w:noProof/>
        <w:color w:val="808080"/>
        <w:sz w:val="14"/>
      </w:rPr>
      <w:t>1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0D2229" w:rsidRDefault="000D222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D2229" w:rsidRPr="00C94EA6" w:rsidRDefault="000D222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29" w:rsidRPr="000575E4" w:rsidRDefault="000D2229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0D2229" w:rsidRPr="0061041F">
      <w:tc>
        <w:tcPr>
          <w:tcW w:w="1335" w:type="dxa"/>
        </w:tcPr>
        <w:p w:rsidR="000D2229" w:rsidRPr="0061041F" w:rsidRDefault="000D222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0D2229" w:rsidRPr="0061041F" w:rsidRDefault="000D222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0D2229" w:rsidRPr="0061041F" w:rsidRDefault="000D222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0D2229" w:rsidRPr="0061041F" w:rsidRDefault="000D222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0D2229" w:rsidRPr="0061041F" w:rsidRDefault="000D222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D2229" w:rsidRPr="0061041F" w:rsidRDefault="000D222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D2229" w:rsidRPr="0061041F" w:rsidRDefault="000D222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0D2229" w:rsidRPr="0061041F" w:rsidRDefault="000D222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0D2229" w:rsidRPr="0061041F" w:rsidRDefault="000D222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0D2229" w:rsidRPr="0061041F" w:rsidRDefault="000D222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D2229" w:rsidRPr="0061041F" w:rsidRDefault="000D222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0D2229" w:rsidRDefault="000D22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29" w:rsidRDefault="000D2229">
      <w:r>
        <w:separator/>
      </w:r>
    </w:p>
  </w:footnote>
  <w:footnote w:type="continuationSeparator" w:id="0">
    <w:p w:rsidR="000D2229" w:rsidRDefault="000D2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29" w:rsidRDefault="000D222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D2229" w:rsidRDefault="000D222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29" w:rsidRDefault="00DE29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0D2229" w:rsidRDefault="000D2229" w:rsidP="00EF6146">
                <w:pPr>
                  <w:jc w:val="right"/>
                </w:pPr>
              </w:p>
              <w:p w:rsidR="000D2229" w:rsidRDefault="000D2229" w:rsidP="00EF6146">
                <w:pPr>
                  <w:jc w:val="right"/>
                </w:pPr>
              </w:p>
              <w:p w:rsidR="000D2229" w:rsidRDefault="000D2229" w:rsidP="00EF6146">
                <w:pPr>
                  <w:jc w:val="right"/>
                </w:pPr>
              </w:p>
              <w:p w:rsidR="000D2229" w:rsidRDefault="000D2229" w:rsidP="00EF6146">
                <w:pPr>
                  <w:jc w:val="right"/>
                </w:pPr>
              </w:p>
              <w:p w:rsidR="000D2229" w:rsidRDefault="000D2229" w:rsidP="00EF6146">
                <w:pPr>
                  <w:jc w:val="right"/>
                </w:pPr>
              </w:p>
              <w:p w:rsidR="000D2229" w:rsidRDefault="000D2229" w:rsidP="00EF6146">
                <w:pPr>
                  <w:jc w:val="right"/>
                </w:pPr>
              </w:p>
              <w:p w:rsidR="000D2229" w:rsidRPr="000575E4" w:rsidRDefault="000D2229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0D222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0D2229" w:rsidRPr="0061041F" w:rsidRDefault="000D222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0D2229" w:rsidRPr="00866D23" w:rsidRDefault="000D2229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0D2229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Pr="000575E4" w:rsidRDefault="000D222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D2229" w:rsidRPr="0061041F">
      <w:trPr>
        <w:trHeight w:hRule="exact" w:val="2342"/>
        <w:jc w:val="right"/>
      </w:trPr>
      <w:tc>
        <w:tcPr>
          <w:tcW w:w="9752" w:type="dxa"/>
        </w:tcPr>
        <w:p w:rsidR="000D2229" w:rsidRPr="0061041F" w:rsidRDefault="000D222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2229" w:rsidRPr="00866D23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Pr="00EF6146" w:rsidRDefault="000D222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29" w:rsidRDefault="00DE29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0D2229" w:rsidRDefault="000D2229" w:rsidP="00BD2E91">
                <w:pPr>
                  <w:jc w:val="right"/>
                </w:pPr>
              </w:p>
              <w:p w:rsidR="000D2229" w:rsidRDefault="000D2229" w:rsidP="00BD2E91">
                <w:pPr>
                  <w:jc w:val="right"/>
                </w:pPr>
              </w:p>
              <w:p w:rsidR="000D2229" w:rsidRDefault="000D2229" w:rsidP="00BD2E91">
                <w:pPr>
                  <w:jc w:val="right"/>
                </w:pPr>
              </w:p>
              <w:p w:rsidR="000D2229" w:rsidRDefault="000D2229" w:rsidP="00BD2E91">
                <w:pPr>
                  <w:jc w:val="right"/>
                </w:pPr>
              </w:p>
              <w:p w:rsidR="000D2229" w:rsidRDefault="000D2229" w:rsidP="00BD2E91">
                <w:pPr>
                  <w:jc w:val="right"/>
                </w:pPr>
              </w:p>
              <w:p w:rsidR="000D2229" w:rsidRDefault="000D2229" w:rsidP="00BD2E91">
                <w:pPr>
                  <w:jc w:val="right"/>
                </w:pPr>
              </w:p>
              <w:p w:rsidR="000D2229" w:rsidRPr="000575E4" w:rsidRDefault="000D2229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0D222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0D2229" w:rsidRPr="0061041F" w:rsidRDefault="000D222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D2229" w:rsidRPr="00866D23" w:rsidRDefault="000D2229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0D2229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Pr="000575E4" w:rsidRDefault="000D222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D2229" w:rsidRPr="0061041F">
      <w:trPr>
        <w:trHeight w:hRule="exact" w:val="2342"/>
        <w:jc w:val="right"/>
      </w:trPr>
      <w:tc>
        <w:tcPr>
          <w:tcW w:w="9752" w:type="dxa"/>
        </w:tcPr>
        <w:p w:rsidR="000D2229" w:rsidRPr="0061041F" w:rsidRDefault="000D222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0D2229" w:rsidRPr="00866D23" w:rsidRDefault="000D22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D2229" w:rsidRPr="000575E4" w:rsidRDefault="000D2229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0D2229" w:rsidRPr="0061041F">
      <w:tc>
        <w:tcPr>
          <w:tcW w:w="9752" w:type="dxa"/>
        </w:tcPr>
        <w:p w:rsidR="000D2229" w:rsidRPr="0061041F" w:rsidRDefault="000D222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0D2229" w:rsidRDefault="000D2229"/>
  <w:p w:rsidR="000D2229" w:rsidRDefault="000D22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2229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4120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532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1A6F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29A5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5143B42-E2D3-494C-BCDA-8CC4C38C95E4}"/>
</file>

<file path=customXml/itemProps2.xml><?xml version="1.0" encoding="utf-8"?>
<ds:datastoreItem xmlns:ds="http://schemas.openxmlformats.org/officeDocument/2006/customXml" ds:itemID="{EBA1D825-6B86-414C-8731-ADB47FEA3149}"/>
</file>

<file path=customXml/itemProps3.xml><?xml version="1.0" encoding="utf-8"?>
<ds:datastoreItem xmlns:ds="http://schemas.openxmlformats.org/officeDocument/2006/customXml" ds:itemID="{CFEEF002-6298-4B90-9C37-5EA27B86A8A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30</TotalTime>
  <Pages>1</Pages>
  <Words>199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Listing-IPF03-13Apr2012</dc:title>
  <dc:subject/>
  <dc:creator>Johannesburg Stock Exchange</dc:creator>
  <cp:keywords/>
  <cp:lastModifiedBy>Kea Sape</cp:lastModifiedBy>
  <cp:revision>9</cp:revision>
  <cp:lastPrinted>2012-04-13T09:06:00Z</cp:lastPrinted>
  <dcterms:created xsi:type="dcterms:W3CDTF">2012-03-13T10:41:00Z</dcterms:created>
  <dcterms:modified xsi:type="dcterms:W3CDTF">2012-04-13T09:11:00Z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159200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